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Макетная таблица"/>
      </w:tblPr>
      <w:tblGrid>
        <w:gridCol w:w="10772"/>
      </w:tblGrid>
      <w:tr w:rsidR="00EA415B" w:rsidRPr="00A83C56" w14:paraId="586BF862" w14:textId="77777777" w:rsidTr="0005210A">
        <w:tc>
          <w:tcPr>
            <w:tcW w:w="11016" w:type="dxa"/>
            <w:shd w:val="clear" w:color="auto" w:fill="339966"/>
          </w:tcPr>
          <w:p w14:paraId="54D3B24C" w14:textId="77777777" w:rsidR="00EA415B" w:rsidRPr="00A83C56" w:rsidRDefault="00A85DDB" w:rsidP="00A85DDB">
            <w:pPr>
              <w:pStyle w:val="a7"/>
              <w:rPr>
                <w:noProof/>
              </w:rPr>
            </w:pPr>
            <w:r>
              <w:rPr>
                <w:rFonts w:cs="Arial"/>
                <w:noProof/>
                <w:lang w:bidi="ru-RU"/>
              </w:rPr>
              <w:t>ИЮНЬ</w:t>
            </w:r>
          </w:p>
        </w:tc>
      </w:tr>
      <w:tr w:rsidR="00EA415B" w:rsidRPr="00A83C56" w14:paraId="3463A875" w14:textId="77777777" w:rsidTr="000521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339966"/>
          </w:tcPr>
          <w:p w14:paraId="41249B39" w14:textId="77777777" w:rsidR="00EA415B" w:rsidRPr="00A83C56" w:rsidRDefault="00375B27">
            <w:pPr>
              <w:pStyle w:val="a8"/>
              <w:rPr>
                <w:noProof/>
              </w:rPr>
            </w:pPr>
            <w:r w:rsidRPr="00A83C56">
              <w:rPr>
                <w:noProof/>
                <w:lang w:bidi="ru-RU"/>
              </w:rPr>
              <w:fldChar w:fldCharType="begin"/>
            </w:r>
            <w:r w:rsidRPr="00A83C56">
              <w:rPr>
                <w:noProof/>
                <w:lang w:bidi="ru-RU"/>
              </w:rPr>
              <w:instrText xml:space="preserve"> DOCVARIABLE  MonthStart \@  yyyy   \* MERGEFORMAT </w:instrText>
            </w:r>
            <w:r w:rsidRPr="00A83C56">
              <w:rPr>
                <w:noProof/>
                <w:lang w:bidi="ru-RU"/>
              </w:rPr>
              <w:fldChar w:fldCharType="separate"/>
            </w:r>
            <w:r w:rsidR="001A2787">
              <w:rPr>
                <w:noProof/>
                <w:lang w:bidi="ru-RU"/>
              </w:rPr>
              <w:t>2025</w:t>
            </w:r>
            <w:r w:rsidRPr="00A83C56">
              <w:rPr>
                <w:noProof/>
                <w:lang w:bidi="ru-RU"/>
              </w:rPr>
              <w:fldChar w:fldCharType="end"/>
            </w:r>
          </w:p>
        </w:tc>
      </w:tr>
      <w:tr w:rsidR="00EA415B" w:rsidRPr="00A83C56" w14:paraId="0469A9FB" w14:textId="77777777" w:rsidTr="0099561F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0083B2" w:themeFill="accent3" w:themeFillShade="80"/>
            <w:vAlign w:val="center"/>
          </w:tcPr>
          <w:p w14:paraId="6E4266AB" w14:textId="77777777" w:rsidR="00EA415B" w:rsidRPr="00A83C56" w:rsidRDefault="008B5C90" w:rsidP="008B5C90">
            <w:pPr>
              <w:pStyle w:val="a9"/>
              <w:rPr>
                <w:noProof/>
              </w:rPr>
            </w:pPr>
            <w:r>
              <w:rPr>
                <w:noProof/>
              </w:rPr>
              <w:t>Педагогический центр «СТАРТ»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6597"/>
        <w:gridCol w:w="4175"/>
      </w:tblGrid>
      <w:tr w:rsidR="00EA415B" w:rsidRPr="00A83C56" w14:paraId="3E16FAA4" w14:textId="77777777" w:rsidTr="00233420">
        <w:trPr>
          <w:trHeight w:hRule="exact" w:val="3312"/>
        </w:trPr>
        <w:tc>
          <w:tcPr>
            <w:tcW w:w="6597" w:type="dxa"/>
            <w:tcMar>
              <w:left w:w="403" w:type="dxa"/>
            </w:tcMar>
          </w:tcPr>
          <w:p w14:paraId="64AABF66" w14:textId="77777777" w:rsidR="00996868" w:rsidRDefault="00996868">
            <w:pPr>
              <w:pStyle w:val="ab"/>
              <w:rPr>
                <w:noProof/>
                <w:color w:val="009900"/>
              </w:rPr>
            </w:pPr>
          </w:p>
          <w:p w14:paraId="057D9542" w14:textId="7DEE38D3" w:rsidR="00EA415B" w:rsidRPr="0099561F" w:rsidRDefault="0005210A">
            <w:pPr>
              <w:pStyle w:val="ab"/>
              <w:rPr>
                <w:noProof/>
                <w:color w:val="0083B2" w:themeColor="accent3" w:themeShade="80"/>
              </w:rPr>
            </w:pPr>
            <w:r w:rsidRPr="0099561F">
              <w:rPr>
                <w:noProof/>
                <w:color w:val="0083B2" w:themeColor="accent3" w:themeShade="80"/>
              </w:rPr>
              <w:t xml:space="preserve">От студента </w:t>
            </w:r>
            <w:r w:rsidR="006F6D98">
              <w:rPr>
                <w:noProof/>
                <w:color w:val="0083B2" w:themeColor="accent3" w:themeShade="80"/>
              </w:rPr>
              <w:br/>
            </w:r>
            <w:bookmarkStart w:id="0" w:name="_GoBack"/>
            <w:bookmarkEnd w:id="0"/>
            <w:r w:rsidRPr="0099561F">
              <w:rPr>
                <w:noProof/>
                <w:color w:val="0083B2" w:themeColor="accent3" w:themeShade="80"/>
              </w:rPr>
              <w:t>к профес</w:t>
            </w:r>
            <w:r w:rsidR="00A85DDB" w:rsidRPr="0099561F">
              <w:rPr>
                <w:noProof/>
                <w:color w:val="0083B2" w:themeColor="accent3" w:themeShade="80"/>
              </w:rPr>
              <w:t>сионалу</w:t>
            </w:r>
            <w:r w:rsidR="008B5C90" w:rsidRPr="0099561F">
              <w:rPr>
                <w:noProof/>
                <w:color w:val="0083B2" w:themeColor="accent3" w:themeShade="80"/>
              </w:rPr>
              <w:t>!</w:t>
            </w:r>
          </w:p>
          <w:p w14:paraId="3DD3B95A" w14:textId="77777777" w:rsidR="00EA415B" w:rsidRPr="00A83C56" w:rsidRDefault="00EA415B" w:rsidP="00996868">
            <w:pPr>
              <w:pStyle w:val="a5"/>
              <w:rPr>
                <w:noProof/>
              </w:rPr>
            </w:pPr>
          </w:p>
        </w:tc>
        <w:tc>
          <w:tcPr>
            <w:tcW w:w="4175" w:type="dxa"/>
          </w:tcPr>
          <w:p w14:paraId="7E7A8A42" w14:textId="03C16670" w:rsidR="00EA415B" w:rsidRPr="00A83C56" w:rsidRDefault="0099561F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838F2F" wp14:editId="5BF7F984">
                  <wp:extent cx="2239442" cy="1493520"/>
                  <wp:effectExtent l="133350" t="114300" r="104140" b="144780"/>
                  <wp:docPr id="114870737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533" cy="15115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B47A1E" w14:textId="77777777" w:rsidR="00005F90" w:rsidRPr="008F38F1" w:rsidRDefault="00005F90" w:rsidP="00005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8F1">
        <w:rPr>
          <w:rFonts w:ascii="Times New Roman" w:hAnsi="Times New Roman" w:cs="Times New Roman"/>
          <w:sz w:val="28"/>
          <w:szCs w:val="28"/>
        </w:rPr>
        <w:t>Работа приемной кампании 2025 г.</w:t>
      </w:r>
    </w:p>
    <w:p w14:paraId="72BD9442" w14:textId="77777777" w:rsidR="00005F90" w:rsidRPr="00F27DDB" w:rsidRDefault="00005F90" w:rsidP="00005F9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ffff3"/>
        <w:tblW w:w="9351" w:type="dxa"/>
        <w:jc w:val="center"/>
        <w:tblLook w:val="04A0" w:firstRow="1" w:lastRow="0" w:firstColumn="1" w:lastColumn="0" w:noHBand="0" w:noVBand="1"/>
      </w:tblPr>
      <w:tblGrid>
        <w:gridCol w:w="4531"/>
        <w:gridCol w:w="2977"/>
        <w:gridCol w:w="1843"/>
      </w:tblGrid>
      <w:tr w:rsidR="00005F90" w:rsidRPr="00B818CF" w14:paraId="23120EF4" w14:textId="77777777" w:rsidTr="007E6845">
        <w:trPr>
          <w:jc w:val="center"/>
        </w:trPr>
        <w:tc>
          <w:tcPr>
            <w:tcW w:w="4531" w:type="dxa"/>
            <w:vAlign w:val="center"/>
          </w:tcPr>
          <w:p w14:paraId="6DED8D21" w14:textId="77777777" w:rsidR="00005F90" w:rsidRPr="00B818CF" w:rsidRDefault="00005F90" w:rsidP="007E68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1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Наименование ОУ</w:t>
            </w:r>
          </w:p>
        </w:tc>
        <w:tc>
          <w:tcPr>
            <w:tcW w:w="2977" w:type="dxa"/>
            <w:vAlign w:val="center"/>
          </w:tcPr>
          <w:p w14:paraId="4D4C0D38" w14:textId="77777777" w:rsidR="00005F90" w:rsidRPr="00B818CF" w:rsidRDefault="00005F90" w:rsidP="007E68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1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Информация ПК</w:t>
            </w:r>
          </w:p>
        </w:tc>
        <w:tc>
          <w:tcPr>
            <w:tcW w:w="1843" w:type="dxa"/>
            <w:vAlign w:val="center"/>
          </w:tcPr>
          <w:p w14:paraId="79A3FC46" w14:textId="77777777" w:rsidR="00005F90" w:rsidRPr="00B818CF" w:rsidRDefault="00005F90" w:rsidP="007E68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B818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QR</w:t>
            </w:r>
          </w:p>
        </w:tc>
      </w:tr>
      <w:tr w:rsidR="00005F90" w:rsidRPr="00DD0B67" w14:paraId="55E66B8B" w14:textId="77777777" w:rsidTr="007E6845">
        <w:trPr>
          <w:jc w:val="center"/>
        </w:trPr>
        <w:tc>
          <w:tcPr>
            <w:tcW w:w="4531" w:type="dxa"/>
            <w:vAlign w:val="center"/>
          </w:tcPr>
          <w:p w14:paraId="06D4747F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социально-педагогический колледж»</w:t>
            </w:r>
          </w:p>
        </w:tc>
        <w:tc>
          <w:tcPr>
            <w:tcW w:w="2977" w:type="dxa"/>
            <w:vAlign w:val="center"/>
          </w:tcPr>
          <w:p w14:paraId="1F85D50D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C4B0DF1" w14:textId="77777777" w:rsidR="00005F90" w:rsidRDefault="00501D6E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" w:history="1">
              <w:r w:rsidR="00005F90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https://goo.su/9TPjIma</w:t>
              </w:r>
            </w:hyperlink>
          </w:p>
          <w:p w14:paraId="1662B590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3DC1513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2169D9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85D4E" wp14:editId="5A082074">
                  <wp:extent cx="447675" cy="447675"/>
                  <wp:effectExtent l="0" t="0" r="9525" b="9525"/>
                  <wp:docPr id="7" name="Рисунок 7" descr="C:\Users\Татьяна Подюкова\AppData\Local\Microsoft\Windows\INetCache\Content.MSO\F622A6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Подюкова\AppData\Local\Microsoft\Windows\INetCache\Content.MSO\F622A6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F90" w:rsidRPr="00DD0B67" w14:paraId="0293F250" w14:textId="77777777" w:rsidTr="007E6845">
        <w:trPr>
          <w:jc w:val="center"/>
        </w:trPr>
        <w:tc>
          <w:tcPr>
            <w:tcW w:w="4531" w:type="dxa"/>
            <w:vAlign w:val="center"/>
          </w:tcPr>
          <w:p w14:paraId="03B898CE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ГБПОУ ВО «Волжский институт экономики, педагогики и права»</w:t>
            </w:r>
          </w:p>
        </w:tc>
        <w:tc>
          <w:tcPr>
            <w:tcW w:w="2977" w:type="dxa"/>
            <w:vAlign w:val="center"/>
          </w:tcPr>
          <w:p w14:paraId="5BCABA20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B534CAC" w14:textId="77777777" w:rsidR="00005F90" w:rsidRDefault="00501D6E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" w:history="1">
              <w:r w:rsidR="00005F90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https://goo.su/X2SNY</w:t>
              </w:r>
            </w:hyperlink>
          </w:p>
          <w:p w14:paraId="15B11D4E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BE035D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B3FD7C" wp14:editId="1D551858">
                  <wp:extent cx="409575" cy="409575"/>
                  <wp:effectExtent l="0" t="0" r="9525" b="9525"/>
                  <wp:docPr id="8" name="Рисунок 8" descr="C:\Users\Татьяна Подюкова\AppData\Local\Microsoft\Windows\INetCache\Content.MSO\8A1218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 Подюкова\AppData\Local\Microsoft\Windows\INetCache\Content.MSO\8A1218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F90" w:rsidRPr="00DD0B67" w14:paraId="4C94086F" w14:textId="77777777" w:rsidTr="007E6845">
        <w:trPr>
          <w:jc w:val="center"/>
        </w:trPr>
        <w:tc>
          <w:tcPr>
            <w:tcW w:w="4531" w:type="dxa"/>
            <w:vAlign w:val="center"/>
          </w:tcPr>
          <w:p w14:paraId="00C38D48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977" w:type="dxa"/>
            <w:vAlign w:val="center"/>
          </w:tcPr>
          <w:p w14:paraId="690FA8B2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8C7A594" w14:textId="77777777" w:rsidR="00005F90" w:rsidRDefault="00501D6E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" w:history="1">
              <w:r w:rsidR="00005F90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https://goo.su/Rgqx</w:t>
              </w:r>
            </w:hyperlink>
          </w:p>
          <w:p w14:paraId="3E27DB3C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1256AE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95956" wp14:editId="0D627D20">
                  <wp:extent cx="438150" cy="438150"/>
                  <wp:effectExtent l="0" t="0" r="0" b="0"/>
                  <wp:docPr id="9" name="Рисунок 9" descr="C:\Users\Татьяна Подюкова\AppData\Local\Microsoft\Windows\INetCache\Content.MSO\88CB7D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Подюкова\AppData\Local\Microsoft\Windows\INetCache\Content.MSO\88CB7D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F90" w:rsidRPr="00DD0B67" w14:paraId="2E6DF8E0" w14:textId="77777777" w:rsidTr="007E6845">
        <w:trPr>
          <w:jc w:val="center"/>
        </w:trPr>
        <w:tc>
          <w:tcPr>
            <w:tcW w:w="4531" w:type="dxa"/>
            <w:vAlign w:val="center"/>
          </w:tcPr>
          <w:p w14:paraId="66145F24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DD0B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D0B67">
              <w:rPr>
                <w:rFonts w:ascii="Times New Roman" w:hAnsi="Times New Roman"/>
                <w:sz w:val="24"/>
                <w:szCs w:val="24"/>
              </w:rPr>
              <w:t>Камышинский</w:t>
            </w:r>
            <w:proofErr w:type="spellEnd"/>
            <w:r w:rsidRPr="00DD0B67">
              <w:rPr>
                <w:rFonts w:ascii="Times New Roman" w:hAnsi="Times New Roman"/>
                <w:sz w:val="24"/>
                <w:szCs w:val="24"/>
              </w:rPr>
              <w:t xml:space="preserve"> индустриально-педагогический колледж имени Героя Советского Союза А.П. Маресьева»</w:t>
            </w:r>
          </w:p>
        </w:tc>
        <w:tc>
          <w:tcPr>
            <w:tcW w:w="2977" w:type="dxa"/>
            <w:vAlign w:val="center"/>
          </w:tcPr>
          <w:p w14:paraId="3692D998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AB27D2D" w14:textId="77777777" w:rsidR="00005F90" w:rsidRDefault="00501D6E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4" w:history="1">
              <w:r w:rsidR="00005F90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https://goo.su/S1SR</w:t>
              </w:r>
            </w:hyperlink>
          </w:p>
          <w:p w14:paraId="6C7902D5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96E9D43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940528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96A614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1AF06A" wp14:editId="0FE853EE">
                  <wp:extent cx="476250" cy="476250"/>
                  <wp:effectExtent l="0" t="0" r="0" b="0"/>
                  <wp:docPr id="10" name="Рисунок 10" descr="C:\Users\Татьяна Подюкова\AppData\Local\Microsoft\Windows\INetCache\Content.MSO\62C1FE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Подюкова\AppData\Local\Microsoft\Windows\INetCache\Content.MSO\62C1FE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F90" w:rsidRPr="00DD0B67" w14:paraId="1C29A5A0" w14:textId="77777777" w:rsidTr="007E6845">
        <w:trPr>
          <w:jc w:val="center"/>
        </w:trPr>
        <w:tc>
          <w:tcPr>
            <w:tcW w:w="4531" w:type="dxa"/>
            <w:vAlign w:val="center"/>
          </w:tcPr>
          <w:p w14:paraId="4BF17846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977" w:type="dxa"/>
            <w:vAlign w:val="center"/>
          </w:tcPr>
          <w:p w14:paraId="09A0050A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EE0621" w14:textId="77777777" w:rsidR="00005F90" w:rsidRDefault="00501D6E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6" w:history="1">
              <w:r w:rsidR="00005F90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https://goo.su/D7OyqVR</w:t>
              </w:r>
            </w:hyperlink>
          </w:p>
          <w:p w14:paraId="786E1459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0F9DE8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1886D6" wp14:editId="4CA865FE">
                  <wp:extent cx="495300" cy="495300"/>
                  <wp:effectExtent l="0" t="0" r="0" b="0"/>
                  <wp:docPr id="11" name="Рисунок 11" descr="C:\Users\Татьяна Подюкова\AppData\Local\Microsoft\Windows\INetCache\Content.MSO\425513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 Подюкова\AppData\Local\Microsoft\Windows\INetCache\Content.MSO\425513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F90" w:rsidRPr="00DD0B67" w14:paraId="3CC412F7" w14:textId="77777777" w:rsidTr="007E6845">
        <w:trPr>
          <w:jc w:val="center"/>
        </w:trPr>
        <w:tc>
          <w:tcPr>
            <w:tcW w:w="4531" w:type="dxa"/>
            <w:vAlign w:val="center"/>
          </w:tcPr>
          <w:p w14:paraId="04C3A486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ГБПОУ «Михайловский профессионально-педагогический колледж имени В.В. </w:t>
            </w:r>
            <w:proofErr w:type="spellStart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08B6166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E247326" w14:textId="77777777" w:rsidR="00005F90" w:rsidRDefault="00501D6E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8" w:history="1">
              <w:r w:rsidR="00005F90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https://douq.ru/ujB</w:t>
              </w:r>
            </w:hyperlink>
          </w:p>
          <w:p w14:paraId="376264A1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4BB3693" w14:textId="77777777" w:rsidR="00005F90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D29872F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33F17D" w14:textId="77777777" w:rsidR="00005F90" w:rsidRPr="00DD0B67" w:rsidRDefault="00005F90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CB913F" wp14:editId="4802A659">
                  <wp:extent cx="523875" cy="523875"/>
                  <wp:effectExtent l="0" t="0" r="9525" b="9525"/>
                  <wp:docPr id="12" name="Рисунок 12" descr="https://douq.ru/ujB/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uq.ru/ujB/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A3861" w14:textId="77777777" w:rsidR="00EA415B" w:rsidRPr="00A83C56" w:rsidRDefault="00EA415B" w:rsidP="00A85DDB">
      <w:pPr>
        <w:rPr>
          <w:noProof/>
        </w:rPr>
      </w:pPr>
    </w:p>
    <w:sectPr w:rsidR="00EA415B" w:rsidRPr="00A83C56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C8DB7" w14:textId="77777777" w:rsidR="00501D6E" w:rsidRDefault="00501D6E">
      <w:pPr>
        <w:spacing w:before="0" w:after="0"/>
      </w:pPr>
      <w:r>
        <w:separator/>
      </w:r>
    </w:p>
  </w:endnote>
  <w:endnote w:type="continuationSeparator" w:id="0">
    <w:p w14:paraId="02467884" w14:textId="77777777" w:rsidR="00501D6E" w:rsidRDefault="00501D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552E6" w14:textId="77777777" w:rsidR="00501D6E" w:rsidRDefault="00501D6E">
      <w:pPr>
        <w:spacing w:before="0" w:after="0"/>
      </w:pPr>
      <w:r>
        <w:separator/>
      </w:r>
    </w:p>
  </w:footnote>
  <w:footnote w:type="continuationSeparator" w:id="0">
    <w:p w14:paraId="40EEAB74" w14:textId="77777777" w:rsidR="00501D6E" w:rsidRDefault="00501D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AC159F"/>
    <w:multiLevelType w:val="hybridMultilevel"/>
    <w:tmpl w:val="5498DD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0.04.2025"/>
    <w:docVar w:name="MonthStart" w:val="01.04.2025"/>
    <w:docVar w:name="ShowDynamicGuides" w:val="1"/>
    <w:docVar w:name="ShowMarginGuides" w:val="0"/>
    <w:docVar w:name="ShowOutlines" w:val="0"/>
    <w:docVar w:name="ShowStaticGuides" w:val="0"/>
  </w:docVars>
  <w:rsids>
    <w:rsidRoot w:val="001235D6"/>
    <w:rsid w:val="00005F90"/>
    <w:rsid w:val="0005210A"/>
    <w:rsid w:val="0009408F"/>
    <w:rsid w:val="001235D6"/>
    <w:rsid w:val="00124ADC"/>
    <w:rsid w:val="00193E15"/>
    <w:rsid w:val="001A2787"/>
    <w:rsid w:val="001E36A8"/>
    <w:rsid w:val="00233420"/>
    <w:rsid w:val="002346D8"/>
    <w:rsid w:val="0025748C"/>
    <w:rsid w:val="00293A8E"/>
    <w:rsid w:val="002F7032"/>
    <w:rsid w:val="00320970"/>
    <w:rsid w:val="00375B27"/>
    <w:rsid w:val="004E7217"/>
    <w:rsid w:val="00501D6E"/>
    <w:rsid w:val="00516FEE"/>
    <w:rsid w:val="005B0C48"/>
    <w:rsid w:val="005C1377"/>
    <w:rsid w:val="006563D3"/>
    <w:rsid w:val="006F6D98"/>
    <w:rsid w:val="00781061"/>
    <w:rsid w:val="0081356A"/>
    <w:rsid w:val="008B5C90"/>
    <w:rsid w:val="008D0BFD"/>
    <w:rsid w:val="008F38F1"/>
    <w:rsid w:val="00925ED9"/>
    <w:rsid w:val="0093497B"/>
    <w:rsid w:val="0095552D"/>
    <w:rsid w:val="009728C0"/>
    <w:rsid w:val="00991106"/>
    <w:rsid w:val="0099561F"/>
    <w:rsid w:val="00996868"/>
    <w:rsid w:val="00997C7D"/>
    <w:rsid w:val="009A164A"/>
    <w:rsid w:val="00A14C3E"/>
    <w:rsid w:val="00A553B1"/>
    <w:rsid w:val="00A83C56"/>
    <w:rsid w:val="00A85DDB"/>
    <w:rsid w:val="00A97D5D"/>
    <w:rsid w:val="00BC6A26"/>
    <w:rsid w:val="00BF0FEE"/>
    <w:rsid w:val="00C41633"/>
    <w:rsid w:val="00C80158"/>
    <w:rsid w:val="00CB00F4"/>
    <w:rsid w:val="00CB560E"/>
    <w:rsid w:val="00CD40A1"/>
    <w:rsid w:val="00E34E56"/>
    <w:rsid w:val="00E87803"/>
    <w:rsid w:val="00EA415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7CFB1E"/>
  <w15:docId w15:val="{462A739C-8463-439F-BFFC-30B1C73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83C5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83C5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Основной текст Знак"/>
    <w:basedOn w:val="a2"/>
    <w:link w:val="a5"/>
    <w:uiPriority w:val="5"/>
    <w:rPr>
      <w:sz w:val="20"/>
    </w:rPr>
  </w:style>
  <w:style w:type="paragraph" w:customStyle="1" w:styleId="a7">
    <w:name w:val="Месяц"/>
    <w:basedOn w:val="a1"/>
    <w:uiPriority w:val="1"/>
    <w:unhideWhenUsed/>
    <w:qFormat/>
    <w:rsid w:val="00A83C56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8">
    <w:name w:val="Год"/>
    <w:basedOn w:val="a1"/>
    <w:uiPriority w:val="2"/>
    <w:qFormat/>
    <w:rsid w:val="00A83C56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3"/>
    <w:rPr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A83C56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Заголовок Знак"/>
    <w:basedOn w:val="a2"/>
    <w:link w:val="ab"/>
    <w:uiPriority w:val="4"/>
    <w:rsid w:val="00A83C56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Дни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f">
    <w:name w:val="Даты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0">
    <w:name w:val="Balloon Text"/>
    <w:basedOn w:val="a1"/>
    <w:link w:val="af1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19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uiPriority w:val="19"/>
    <w:semiHidden/>
    <w:unhideWhenUsed/>
  </w:style>
  <w:style w:type="paragraph" w:styleId="af3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19"/>
    <w:semiHidden/>
    <w:rPr>
      <w:sz w:val="16"/>
      <w:szCs w:val="16"/>
    </w:rPr>
  </w:style>
  <w:style w:type="paragraph" w:styleId="af4">
    <w:name w:val="Body Text First Indent"/>
    <w:basedOn w:val="a5"/>
    <w:link w:val="af5"/>
    <w:uiPriority w:val="19"/>
    <w:semiHidden/>
    <w:unhideWhenUsed/>
    <w:pPr>
      <w:spacing w:after="0" w:line="240" w:lineRule="auto"/>
      <w:ind w:firstLine="360"/>
    </w:pPr>
  </w:style>
  <w:style w:type="character" w:customStyle="1" w:styleId="af5">
    <w:name w:val="Красная строка Знак"/>
    <w:basedOn w:val="a6"/>
    <w:link w:val="af4"/>
    <w:uiPriority w:val="19"/>
    <w:semiHidden/>
    <w:rPr>
      <w:sz w:val="20"/>
    </w:rPr>
  </w:style>
  <w:style w:type="character" w:customStyle="1" w:styleId="24">
    <w:name w:val="Основной текст 2 Знак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19"/>
    <w:semiHidden/>
    <w:rPr>
      <w:sz w:val="16"/>
      <w:szCs w:val="16"/>
    </w:rPr>
  </w:style>
  <w:style w:type="paragraph" w:styleId="af6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7">
    <w:name w:val="Closing"/>
    <w:basedOn w:val="a1"/>
    <w:link w:val="af8"/>
    <w:uiPriority w:val="19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uiPriority w:val="19"/>
    <w:semiHidden/>
    <w:rPr>
      <w:sz w:val="20"/>
    </w:rPr>
  </w:style>
  <w:style w:type="paragraph" w:styleId="af9">
    <w:name w:val="annotation text"/>
    <w:basedOn w:val="a1"/>
    <w:link w:val="afa"/>
    <w:uiPriority w:val="19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uiPriority w:val="1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1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19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uiPriority w:val="19"/>
    <w:semiHidden/>
    <w:unhideWhenUsed/>
  </w:style>
  <w:style w:type="character" w:customStyle="1" w:styleId="afe">
    <w:name w:val="Дата Знак"/>
    <w:basedOn w:val="a2"/>
    <w:link w:val="afd"/>
    <w:uiPriority w:val="19"/>
    <w:semiHidden/>
    <w:rPr>
      <w:sz w:val="20"/>
    </w:rPr>
  </w:style>
  <w:style w:type="paragraph" w:styleId="aff">
    <w:name w:val="Document Map"/>
    <w:basedOn w:val="a1"/>
    <w:link w:val="af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uiPriority w:val="19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uiPriority w:val="19"/>
    <w:semiHidden/>
    <w:unhideWhenUsed/>
  </w:style>
  <w:style w:type="character" w:customStyle="1" w:styleId="aff2">
    <w:name w:val="Электронная подпись Знак"/>
    <w:basedOn w:val="a2"/>
    <w:link w:val="aff1"/>
    <w:uiPriority w:val="19"/>
    <w:semiHidden/>
    <w:rPr>
      <w:sz w:val="20"/>
    </w:rPr>
  </w:style>
  <w:style w:type="paragraph" w:styleId="aff3">
    <w:name w:val="endnote text"/>
    <w:basedOn w:val="a1"/>
    <w:link w:val="aff4"/>
    <w:uiPriority w:val="19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uiPriority w:val="19"/>
    <w:semiHidden/>
    <w:rPr>
      <w:sz w:val="20"/>
      <w:szCs w:val="20"/>
    </w:rPr>
  </w:style>
  <w:style w:type="paragraph" w:styleId="aff5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Верхний колонтитул Знак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A83C56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A83C56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b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pPr>
      <w:spacing w:before="0" w:after="0"/>
    </w:pPr>
  </w:style>
  <w:style w:type="paragraph" w:styleId="afff4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5">
    <w:name w:val="Normal Indent"/>
    <w:basedOn w:val="a1"/>
    <w:uiPriority w:val="19"/>
    <w:semiHidden/>
    <w:unhideWhenUsed/>
    <w:pPr>
      <w:ind w:left="720"/>
    </w:pPr>
  </w:style>
  <w:style w:type="paragraph" w:styleId="afff6">
    <w:name w:val="Note Heading"/>
    <w:basedOn w:val="a1"/>
    <w:next w:val="a1"/>
    <w:link w:val="afff7"/>
    <w:uiPriority w:val="19"/>
    <w:semiHidden/>
    <w:unhideWhenUsed/>
  </w:style>
  <w:style w:type="character" w:customStyle="1" w:styleId="afff7">
    <w:name w:val="Заголовок записки Знак"/>
    <w:basedOn w:val="a2"/>
    <w:link w:val="afff6"/>
    <w:uiPriority w:val="19"/>
    <w:semiHidden/>
    <w:rPr>
      <w:sz w:val="20"/>
    </w:rPr>
  </w:style>
  <w:style w:type="paragraph" w:styleId="afff8">
    <w:name w:val="Plain Text"/>
    <w:basedOn w:val="a1"/>
    <w:link w:val="afff9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19"/>
    <w:semiHidden/>
    <w:rPr>
      <w:rFonts w:ascii="Consolas" w:hAnsi="Consolas"/>
      <w:sz w:val="21"/>
      <w:szCs w:val="21"/>
    </w:rPr>
  </w:style>
  <w:style w:type="paragraph" w:styleId="2d">
    <w:name w:val="Quote"/>
    <w:basedOn w:val="a1"/>
    <w:link w:val="2e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2e">
    <w:name w:val="Цитата 2 Знак"/>
    <w:basedOn w:val="a2"/>
    <w:link w:val="2d"/>
    <w:uiPriority w:val="8"/>
    <w:rPr>
      <w:iCs/>
    </w:rPr>
  </w:style>
  <w:style w:type="paragraph" w:styleId="afffa">
    <w:name w:val="Salutation"/>
    <w:basedOn w:val="a1"/>
    <w:next w:val="a1"/>
    <w:link w:val="afffb"/>
    <w:uiPriority w:val="19"/>
    <w:semiHidden/>
    <w:unhideWhenUsed/>
  </w:style>
  <w:style w:type="character" w:customStyle="1" w:styleId="afffb">
    <w:name w:val="Приветствие Знак"/>
    <w:basedOn w:val="a2"/>
    <w:link w:val="afffa"/>
    <w:uiPriority w:val="19"/>
    <w:semiHidden/>
    <w:rPr>
      <w:sz w:val="20"/>
    </w:rPr>
  </w:style>
  <w:style w:type="paragraph" w:styleId="afffc">
    <w:name w:val="Signature"/>
    <w:basedOn w:val="a1"/>
    <w:link w:val="afffd"/>
    <w:uiPriority w:val="19"/>
    <w:semiHidden/>
    <w:unhideWhenUsed/>
    <w:pPr>
      <w:ind w:left="4320"/>
    </w:pPr>
  </w:style>
  <w:style w:type="character" w:customStyle="1" w:styleId="afffd">
    <w:name w:val="Подпись Знак"/>
    <w:basedOn w:val="a2"/>
    <w:link w:val="afffc"/>
    <w:uiPriority w:val="19"/>
    <w:semiHidden/>
    <w:rPr>
      <w:sz w:val="20"/>
    </w:rPr>
  </w:style>
  <w:style w:type="paragraph" w:styleId="afffe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">
    <w:name w:val="table of figures"/>
    <w:basedOn w:val="a1"/>
    <w:next w:val="a1"/>
    <w:uiPriority w:val="19"/>
    <w:semiHidden/>
    <w:unhideWhenUsed/>
  </w:style>
  <w:style w:type="paragraph" w:styleId="affff0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f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1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Нижний колонтитул Знак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2">
    <w:name w:val="Placeholder Text"/>
    <w:basedOn w:val="a2"/>
    <w:semiHidden/>
    <w:rPr>
      <w:color w:val="808080"/>
    </w:rPr>
  </w:style>
  <w:style w:type="table" w:styleId="affff3">
    <w:name w:val="Table Grid"/>
    <w:basedOn w:val="a3"/>
    <w:uiPriority w:val="59"/>
    <w:rsid w:val="00005F9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Hyperlink"/>
    <w:basedOn w:val="a2"/>
    <w:uiPriority w:val="99"/>
    <w:unhideWhenUsed/>
    <w:rsid w:val="00005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9TPjIma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douq.ru/uj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goo.su/Rgqx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goo.su/D7OyqV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goo.su/X2SNY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oo.su/S1S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%20&#1055;&#1086;&#1076;&#1102;&#1082;&#1086;&#1074;&#1072;\AppData\Roaming\Microsoft\&#1064;&#1072;&#1073;&#1083;&#1086;&#1085;&#1099;\&#1050;&#1072;&#1083;&#1077;&#1085;&#1076;&#1072;&#1088;&#1100;%20&#1089;%20&#1092;&#1086;&#1090;&#1086;&#1075;&#1088;&#1072;&#1092;&#1080;&#1077;&#1081;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фотографией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Подюкова</dc:creator>
  <cp:keywords/>
  <dc:description/>
  <cp:lastModifiedBy>user</cp:lastModifiedBy>
  <cp:revision>10</cp:revision>
  <dcterms:created xsi:type="dcterms:W3CDTF">2025-04-23T06:53:00Z</dcterms:created>
  <dcterms:modified xsi:type="dcterms:W3CDTF">2025-04-30T07:00:00Z</dcterms:modified>
  <cp:category/>
</cp:coreProperties>
</file>